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套,停产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3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3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3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9月28日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07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97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937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65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71"/>
        <w:gridCol w:w="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600" w:hRule="atLeast"/>
          <w:jc w:val="center"/>
        </w:trPr>
        <w:tc>
          <w:tcPr>
            <w:tcW w:w="142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64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64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EEF24F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2019-09-28T05:55:30Z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