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1月22日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运行0套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否)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eastAsia="宋体" w:cs="Times New Roman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="2083" w:tblpY="1788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2E1B39"/>
    <w:rsid w:val="049C21DD"/>
    <w:rsid w:val="07FD433C"/>
    <w:rsid w:val="09EC00B3"/>
    <w:rsid w:val="0D886271"/>
    <w:rsid w:val="0E110EC0"/>
    <w:rsid w:val="0E234B2F"/>
    <w:rsid w:val="100B21F3"/>
    <w:rsid w:val="10825321"/>
    <w:rsid w:val="10EA2396"/>
    <w:rsid w:val="12D55606"/>
    <w:rsid w:val="14772001"/>
    <w:rsid w:val="16713173"/>
    <w:rsid w:val="1789149D"/>
    <w:rsid w:val="17DF46F5"/>
    <w:rsid w:val="19A546CA"/>
    <w:rsid w:val="19B305BC"/>
    <w:rsid w:val="1F6D2F7E"/>
    <w:rsid w:val="22BD677E"/>
    <w:rsid w:val="232F2B49"/>
    <w:rsid w:val="247F089A"/>
    <w:rsid w:val="26F94294"/>
    <w:rsid w:val="27296922"/>
    <w:rsid w:val="282C022F"/>
    <w:rsid w:val="29563779"/>
    <w:rsid w:val="31544BBD"/>
    <w:rsid w:val="342B01C4"/>
    <w:rsid w:val="35AB7B1B"/>
    <w:rsid w:val="3893185F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346D29"/>
    <w:rsid w:val="52394549"/>
    <w:rsid w:val="52AD2C2A"/>
    <w:rsid w:val="53ED1D29"/>
    <w:rsid w:val="55634057"/>
    <w:rsid w:val="55756C5F"/>
    <w:rsid w:val="55A35F36"/>
    <w:rsid w:val="56BC290D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64329D"/>
    <w:rsid w:val="694C6B38"/>
    <w:rsid w:val="6A3A0AEC"/>
    <w:rsid w:val="6AF336D1"/>
    <w:rsid w:val="6B1B24CB"/>
    <w:rsid w:val="6D5804A5"/>
    <w:rsid w:val="6FB8667C"/>
    <w:rsid w:val="705C7F34"/>
    <w:rsid w:val="708A6938"/>
    <w:rsid w:val="73996D5E"/>
    <w:rsid w:val="73EF5B48"/>
    <w:rsid w:val="74BD4ABB"/>
    <w:rsid w:val="74F772A0"/>
    <w:rsid w:val="76C45203"/>
    <w:rsid w:val="77CC0010"/>
    <w:rsid w:val="788A38E7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2020-01-22T02:13:15Z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