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3月21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4C813A1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2B64CD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2020-03-23T00:56:08Z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