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3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7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79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891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93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14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47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9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751890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3B4CC5"/>
    <w:rsid w:val="0CBA152C"/>
    <w:rsid w:val="0D886271"/>
    <w:rsid w:val="0E110EC0"/>
    <w:rsid w:val="0F6275B6"/>
    <w:rsid w:val="10EA2396"/>
    <w:rsid w:val="1130689A"/>
    <w:rsid w:val="13B862D1"/>
    <w:rsid w:val="14772001"/>
    <w:rsid w:val="15714855"/>
    <w:rsid w:val="16713173"/>
    <w:rsid w:val="1789149D"/>
    <w:rsid w:val="19B305BC"/>
    <w:rsid w:val="1AE45FCF"/>
    <w:rsid w:val="1AFF66E3"/>
    <w:rsid w:val="1C813FB0"/>
    <w:rsid w:val="1F6D2F7E"/>
    <w:rsid w:val="22170374"/>
    <w:rsid w:val="232F2B49"/>
    <w:rsid w:val="24474A06"/>
    <w:rsid w:val="25E6501E"/>
    <w:rsid w:val="27296922"/>
    <w:rsid w:val="282C022F"/>
    <w:rsid w:val="29F368DC"/>
    <w:rsid w:val="2C6C4C24"/>
    <w:rsid w:val="2DD55C64"/>
    <w:rsid w:val="2E5B6845"/>
    <w:rsid w:val="31544BBD"/>
    <w:rsid w:val="321702B3"/>
    <w:rsid w:val="37DE7D6D"/>
    <w:rsid w:val="389D4DAD"/>
    <w:rsid w:val="391725AE"/>
    <w:rsid w:val="3A960861"/>
    <w:rsid w:val="3F093269"/>
    <w:rsid w:val="43B82767"/>
    <w:rsid w:val="48750BBA"/>
    <w:rsid w:val="4A934A07"/>
    <w:rsid w:val="4D1A4D38"/>
    <w:rsid w:val="4D7B1E41"/>
    <w:rsid w:val="4E0A3B66"/>
    <w:rsid w:val="4E1812CD"/>
    <w:rsid w:val="51E23291"/>
    <w:rsid w:val="51F33BA8"/>
    <w:rsid w:val="53DA610C"/>
    <w:rsid w:val="53ED1D29"/>
    <w:rsid w:val="545C7AD1"/>
    <w:rsid w:val="54BF57AC"/>
    <w:rsid w:val="55A35F36"/>
    <w:rsid w:val="56CD4D33"/>
    <w:rsid w:val="594F449D"/>
    <w:rsid w:val="5A156371"/>
    <w:rsid w:val="5B165A97"/>
    <w:rsid w:val="5EBD4007"/>
    <w:rsid w:val="5FB56943"/>
    <w:rsid w:val="6428288F"/>
    <w:rsid w:val="65905C90"/>
    <w:rsid w:val="66435086"/>
    <w:rsid w:val="67715424"/>
    <w:rsid w:val="678B1503"/>
    <w:rsid w:val="67C61C34"/>
    <w:rsid w:val="694C6B38"/>
    <w:rsid w:val="6A3A0AEC"/>
    <w:rsid w:val="6AF336D1"/>
    <w:rsid w:val="6AF929B8"/>
    <w:rsid w:val="6B337EAE"/>
    <w:rsid w:val="6BA21781"/>
    <w:rsid w:val="6C6471A7"/>
    <w:rsid w:val="6D5804A5"/>
    <w:rsid w:val="6FB8667C"/>
    <w:rsid w:val="74F772A0"/>
    <w:rsid w:val="78607102"/>
    <w:rsid w:val="787D7EB6"/>
    <w:rsid w:val="79FC3B82"/>
    <w:rsid w:val="7D5E7C44"/>
    <w:rsid w:val="7DF67A85"/>
    <w:rsid w:val="7E835CA3"/>
    <w:rsid w:val="7EBE4F8E"/>
    <w:rsid w:val="7F33246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2019-11-13T01:03:37Z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