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526"/>
        <w:gridCol w:w="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600" w:hRule="atLeast"/>
          <w:jc w:val="center"/>
        </w:trPr>
        <w:tc>
          <w:tcPr>
            <w:tcW w:w="1419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59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59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10月24日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3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34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89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897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0"/>
        <w:gridCol w:w="12969"/>
        <w:gridCol w:w="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800" w:hRule="atLeast"/>
        </w:trPr>
        <w:tc>
          <w:tcPr>
            <w:tcW w:w="142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3952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3177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404008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2019-10-24T00:50:08Z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