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，高处作业2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17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7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97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97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vertAlign w:val="baseline"/>
              </w:rPr>
              <w:t>月17日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>2019年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17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月17日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 xml:space="preserve">2019年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 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556"/>
        <w:gridCol w:w="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/>
                <w:sz w:val="32"/>
                <w:szCs w:val="32"/>
                <w:lang w:val="en-US"/>
              </w:rPr>
              <w:t>月17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 xml:space="preserve">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  <w:trHeight w:val="600" w:hRule="atLeast"/>
          <w:jc w:val="center"/>
        </w:trPr>
        <w:tc>
          <w:tcPr>
            <w:tcW w:w="1422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62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62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123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2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123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2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</w:rPr>
              <w:t>月17日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B6AC1"/>
    <w:rsid w:val="03DD15C2"/>
    <w:rsid w:val="049C21DD"/>
    <w:rsid w:val="04A0264B"/>
    <w:rsid w:val="07FD433C"/>
    <w:rsid w:val="08E637D1"/>
    <w:rsid w:val="09EC00B3"/>
    <w:rsid w:val="0A5A361A"/>
    <w:rsid w:val="0CD81793"/>
    <w:rsid w:val="0D886271"/>
    <w:rsid w:val="0E110EC0"/>
    <w:rsid w:val="10581509"/>
    <w:rsid w:val="10EA2396"/>
    <w:rsid w:val="14772001"/>
    <w:rsid w:val="15B57525"/>
    <w:rsid w:val="16713173"/>
    <w:rsid w:val="1759667E"/>
    <w:rsid w:val="1789149D"/>
    <w:rsid w:val="1F6D2F7E"/>
    <w:rsid w:val="1FC01110"/>
    <w:rsid w:val="232F2B49"/>
    <w:rsid w:val="249A2B07"/>
    <w:rsid w:val="26062F3D"/>
    <w:rsid w:val="27296922"/>
    <w:rsid w:val="282C022F"/>
    <w:rsid w:val="285E3D21"/>
    <w:rsid w:val="29E426AE"/>
    <w:rsid w:val="2A5568FA"/>
    <w:rsid w:val="2D2D5960"/>
    <w:rsid w:val="2DDF6E24"/>
    <w:rsid w:val="2FB866AC"/>
    <w:rsid w:val="3015625E"/>
    <w:rsid w:val="31544BBD"/>
    <w:rsid w:val="341A7C1A"/>
    <w:rsid w:val="389D4DAD"/>
    <w:rsid w:val="38C10E82"/>
    <w:rsid w:val="391725AE"/>
    <w:rsid w:val="39BA2A79"/>
    <w:rsid w:val="3A960861"/>
    <w:rsid w:val="3D790E5F"/>
    <w:rsid w:val="42877B9C"/>
    <w:rsid w:val="43B82767"/>
    <w:rsid w:val="46A74329"/>
    <w:rsid w:val="475C5E45"/>
    <w:rsid w:val="48750BBA"/>
    <w:rsid w:val="48D612DA"/>
    <w:rsid w:val="494556D6"/>
    <w:rsid w:val="49C165B4"/>
    <w:rsid w:val="4C1A7CE6"/>
    <w:rsid w:val="4D1A4D38"/>
    <w:rsid w:val="4E0A3B66"/>
    <w:rsid w:val="4E1812CD"/>
    <w:rsid w:val="4FC25B2F"/>
    <w:rsid w:val="51E23291"/>
    <w:rsid w:val="51F33BA8"/>
    <w:rsid w:val="52161288"/>
    <w:rsid w:val="53ED1D29"/>
    <w:rsid w:val="54AB0A00"/>
    <w:rsid w:val="550B0D34"/>
    <w:rsid w:val="55392964"/>
    <w:rsid w:val="594F449D"/>
    <w:rsid w:val="5A156371"/>
    <w:rsid w:val="5B165A97"/>
    <w:rsid w:val="5CF04663"/>
    <w:rsid w:val="5EBD4007"/>
    <w:rsid w:val="5FB56943"/>
    <w:rsid w:val="60365344"/>
    <w:rsid w:val="65905C90"/>
    <w:rsid w:val="65AD1538"/>
    <w:rsid w:val="694B5E61"/>
    <w:rsid w:val="694C6B38"/>
    <w:rsid w:val="6A3A0AEC"/>
    <w:rsid w:val="6AF336D1"/>
    <w:rsid w:val="6C34444E"/>
    <w:rsid w:val="6D5804A5"/>
    <w:rsid w:val="6FB8667C"/>
    <w:rsid w:val="740A2535"/>
    <w:rsid w:val="74F772A0"/>
    <w:rsid w:val="7CFC4E39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2019-10-14T06:22:11Z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