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1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1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>月4日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4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6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29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9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 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B36BCC"/>
    <w:rsid w:val="00D5754A"/>
    <w:rsid w:val="00E81F41"/>
    <w:rsid w:val="03DD15C2"/>
    <w:rsid w:val="049C21DD"/>
    <w:rsid w:val="06FA7651"/>
    <w:rsid w:val="07FD433C"/>
    <w:rsid w:val="09EC00B3"/>
    <w:rsid w:val="0C4D2B53"/>
    <w:rsid w:val="0C84592A"/>
    <w:rsid w:val="0D886271"/>
    <w:rsid w:val="0E027366"/>
    <w:rsid w:val="0E110EC0"/>
    <w:rsid w:val="0FC40268"/>
    <w:rsid w:val="10EA2396"/>
    <w:rsid w:val="14772001"/>
    <w:rsid w:val="163B36AE"/>
    <w:rsid w:val="16713173"/>
    <w:rsid w:val="17713857"/>
    <w:rsid w:val="1789149D"/>
    <w:rsid w:val="17D96518"/>
    <w:rsid w:val="1B7F7A75"/>
    <w:rsid w:val="1F6D2F7E"/>
    <w:rsid w:val="21C65675"/>
    <w:rsid w:val="22661345"/>
    <w:rsid w:val="232F2B49"/>
    <w:rsid w:val="236924FD"/>
    <w:rsid w:val="23D12198"/>
    <w:rsid w:val="24482B14"/>
    <w:rsid w:val="24566C44"/>
    <w:rsid w:val="264D712F"/>
    <w:rsid w:val="27296922"/>
    <w:rsid w:val="27F20CE0"/>
    <w:rsid w:val="282C022F"/>
    <w:rsid w:val="2BA160E3"/>
    <w:rsid w:val="31544BBD"/>
    <w:rsid w:val="35047DB8"/>
    <w:rsid w:val="389D4DAD"/>
    <w:rsid w:val="391725AE"/>
    <w:rsid w:val="3952545E"/>
    <w:rsid w:val="39732951"/>
    <w:rsid w:val="3A960861"/>
    <w:rsid w:val="3B0D51E6"/>
    <w:rsid w:val="3DFE12CE"/>
    <w:rsid w:val="3F4C59C1"/>
    <w:rsid w:val="42AC77C7"/>
    <w:rsid w:val="430C4217"/>
    <w:rsid w:val="43B82767"/>
    <w:rsid w:val="456F5A84"/>
    <w:rsid w:val="48750BBA"/>
    <w:rsid w:val="4D1A4D38"/>
    <w:rsid w:val="4E0A3B66"/>
    <w:rsid w:val="4E1812CD"/>
    <w:rsid w:val="4E8A7BD0"/>
    <w:rsid w:val="51D253A2"/>
    <w:rsid w:val="51E23291"/>
    <w:rsid w:val="51F33BA8"/>
    <w:rsid w:val="53ED1D29"/>
    <w:rsid w:val="581F7B69"/>
    <w:rsid w:val="58C413B0"/>
    <w:rsid w:val="594F449D"/>
    <w:rsid w:val="5A156371"/>
    <w:rsid w:val="5B165A97"/>
    <w:rsid w:val="5B207E7A"/>
    <w:rsid w:val="5D6D42BA"/>
    <w:rsid w:val="5E542318"/>
    <w:rsid w:val="5E7B78F3"/>
    <w:rsid w:val="5EBD4007"/>
    <w:rsid w:val="5FB56943"/>
    <w:rsid w:val="60663CC0"/>
    <w:rsid w:val="65905C90"/>
    <w:rsid w:val="681F3F9C"/>
    <w:rsid w:val="694C6B38"/>
    <w:rsid w:val="6A3A0AEC"/>
    <w:rsid w:val="6AF336D1"/>
    <w:rsid w:val="6C6B026B"/>
    <w:rsid w:val="6D5804A5"/>
    <w:rsid w:val="6F046FCA"/>
    <w:rsid w:val="6FB8667C"/>
    <w:rsid w:val="711C61CE"/>
    <w:rsid w:val="715D6E70"/>
    <w:rsid w:val="729F28CB"/>
    <w:rsid w:val="739D03C5"/>
    <w:rsid w:val="74F772A0"/>
    <w:rsid w:val="7D5E7C44"/>
    <w:rsid w:val="7E33379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2019-11-04T02:25:38Z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