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套,停产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8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8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9月30日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3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94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94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9"/>
        <w:gridCol w:w="12890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802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959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183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2019年 9月 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 xml:space="preserve">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9BB1C70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2019-09-30T00:35:38Z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