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5月12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2020年5月12日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 5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6C4125"/>
    <w:rsid w:val="03DD15C2"/>
    <w:rsid w:val="049C21DD"/>
    <w:rsid w:val="06680394"/>
    <w:rsid w:val="06BB11F5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6E050E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B2514A"/>
    <w:rsid w:val="55A35F36"/>
    <w:rsid w:val="594F449D"/>
    <w:rsid w:val="5A156371"/>
    <w:rsid w:val="5B165A97"/>
    <w:rsid w:val="5BA24939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2020-05-12T01:25:10Z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