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2月0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12月5日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CCC3B62"/>
    <w:rsid w:val="0D886271"/>
    <w:rsid w:val="0D9C4584"/>
    <w:rsid w:val="0E110EC0"/>
    <w:rsid w:val="10EA2396"/>
    <w:rsid w:val="14772001"/>
    <w:rsid w:val="155F55B3"/>
    <w:rsid w:val="15A85B8D"/>
    <w:rsid w:val="16713173"/>
    <w:rsid w:val="1789149D"/>
    <w:rsid w:val="182264B1"/>
    <w:rsid w:val="19B305BC"/>
    <w:rsid w:val="1C054649"/>
    <w:rsid w:val="1D1E1EE0"/>
    <w:rsid w:val="1F6D2F7E"/>
    <w:rsid w:val="232F2B49"/>
    <w:rsid w:val="23C22A21"/>
    <w:rsid w:val="24A44162"/>
    <w:rsid w:val="27296922"/>
    <w:rsid w:val="282C022F"/>
    <w:rsid w:val="31544BBD"/>
    <w:rsid w:val="32AC2C3A"/>
    <w:rsid w:val="32C33F19"/>
    <w:rsid w:val="389D4DAD"/>
    <w:rsid w:val="391725AE"/>
    <w:rsid w:val="3A960861"/>
    <w:rsid w:val="40436648"/>
    <w:rsid w:val="41BE75CD"/>
    <w:rsid w:val="43B82767"/>
    <w:rsid w:val="48750BBA"/>
    <w:rsid w:val="4946751D"/>
    <w:rsid w:val="49C61E3B"/>
    <w:rsid w:val="4D1A4D38"/>
    <w:rsid w:val="4E0A3B66"/>
    <w:rsid w:val="4E1812CD"/>
    <w:rsid w:val="4F671F2C"/>
    <w:rsid w:val="51E23291"/>
    <w:rsid w:val="51F33BA8"/>
    <w:rsid w:val="53ED1D29"/>
    <w:rsid w:val="55A35F36"/>
    <w:rsid w:val="594F449D"/>
    <w:rsid w:val="59A92A64"/>
    <w:rsid w:val="5A156371"/>
    <w:rsid w:val="5B165A97"/>
    <w:rsid w:val="5EBD4007"/>
    <w:rsid w:val="5FB56943"/>
    <w:rsid w:val="61B81872"/>
    <w:rsid w:val="65905C90"/>
    <w:rsid w:val="694C6B38"/>
    <w:rsid w:val="6A3A0AEC"/>
    <w:rsid w:val="6AF336D1"/>
    <w:rsid w:val="6D5804A5"/>
    <w:rsid w:val="6FB8667C"/>
    <w:rsid w:val="73EF5B48"/>
    <w:rsid w:val="74F772A0"/>
    <w:rsid w:val="77CC0010"/>
    <w:rsid w:val="79600735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2019-12-05T01:06:39Z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