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5月13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CB2B60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AD212B"/>
    <w:rsid w:val="31544BBD"/>
    <w:rsid w:val="332D5AD8"/>
    <w:rsid w:val="33702948"/>
    <w:rsid w:val="35AB7B1B"/>
    <w:rsid w:val="36653190"/>
    <w:rsid w:val="389D4DAD"/>
    <w:rsid w:val="391725AE"/>
    <w:rsid w:val="3A960861"/>
    <w:rsid w:val="3F2B6D4F"/>
    <w:rsid w:val="403E1558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582AFA"/>
    <w:rsid w:val="7C213EDB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2020-05-13T02:19:54Z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