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643A3C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2020-04-30T04:30:17Z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