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33"/>
        <w:gridCol w:w="12262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3916" w:hRule="atLeast"/>
          <w:jc w:val="center"/>
        </w:trPr>
        <w:tc>
          <w:tcPr>
            <w:tcW w:w="5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2454" w:hRule="atLeast"/>
          <w:jc w:val="center"/>
        </w:trPr>
        <w:tc>
          <w:tcPr>
            <w:tcW w:w="598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二级动火作业1处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24377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91F5A98"/>
    <w:rsid w:val="19B305BC"/>
    <w:rsid w:val="1F6D2F7E"/>
    <w:rsid w:val="20D13569"/>
    <w:rsid w:val="22F93DAD"/>
    <w:rsid w:val="232F2B49"/>
    <w:rsid w:val="25EE4FC6"/>
    <w:rsid w:val="2665085B"/>
    <w:rsid w:val="27296922"/>
    <w:rsid w:val="282C022F"/>
    <w:rsid w:val="28536CD3"/>
    <w:rsid w:val="31544BBD"/>
    <w:rsid w:val="321F4F22"/>
    <w:rsid w:val="389D4DAD"/>
    <w:rsid w:val="391725AE"/>
    <w:rsid w:val="3A960861"/>
    <w:rsid w:val="3AD509E6"/>
    <w:rsid w:val="43B82767"/>
    <w:rsid w:val="46D87F94"/>
    <w:rsid w:val="48750BBA"/>
    <w:rsid w:val="4C18050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5905C90"/>
    <w:rsid w:val="66081C4A"/>
    <w:rsid w:val="694C6B38"/>
    <w:rsid w:val="6A3A0AEC"/>
    <w:rsid w:val="6A9B7D2C"/>
    <w:rsid w:val="6AF336D1"/>
    <w:rsid w:val="6D5804A5"/>
    <w:rsid w:val="6FB8667C"/>
    <w:rsid w:val="714E7EEB"/>
    <w:rsid w:val="73EF5B48"/>
    <w:rsid w:val="74F772A0"/>
    <w:rsid w:val="77CC0010"/>
    <w:rsid w:val="77E43E6E"/>
    <w:rsid w:val="7D5E7C44"/>
    <w:rsid w:val="7EB42C8E"/>
    <w:rsid w:val="7F7B3D2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2019-12-16T00:49:39Z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