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进入受限空间作业1处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年4月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3D11BE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3712C5"/>
    <w:rsid w:val="5E7A1183"/>
    <w:rsid w:val="5EBD4007"/>
    <w:rsid w:val="5FB56943"/>
    <w:rsid w:val="61B81872"/>
    <w:rsid w:val="62726629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DB70AC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2020-04-01T02:15:57Z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