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</w:t>
      </w:r>
    </w:p>
    <w:tbl>
      <w:tblPr>
        <w:tblStyle w:val="5"/>
        <w:tblW w:w="14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839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0" w:type="dxa"/>
          <w:trHeight w:val="600" w:hRule="atLeast"/>
          <w:jc w:val="center"/>
        </w:trPr>
        <w:tc>
          <w:tcPr>
            <w:tcW w:w="1351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1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1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1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月14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907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88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892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28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2019年8月14日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8月 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8月14日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8月14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08月14日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74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10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639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101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084175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D901820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2019-08-14T01:25:53Z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