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34626E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2020-05-05T11:31:32Z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