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生产装置  0  套,其中</w:t>
            </w:r>
          </w:p>
          <w:p>
            <w:pPr>
              <w:spacing w:after="16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运行   0   套,停产  0  套,检修  0  套</w:t>
            </w:r>
          </w:p>
          <w:p>
            <w:pPr>
              <w:spacing w:after="16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4"/>
                <w:szCs w:val="24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0"/>
                <w:szCs w:val="30"/>
              </w:rPr>
            </w:pPr>
            <w:r>
              <w:rPr>
                <w:rFonts w:hAnsi="宋体"/>
                <w:sz w:val="30"/>
                <w:szCs w:val="30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3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5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95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95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2019年8月8日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8月 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8月8日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8月8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854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600" w:hRule="atLeast"/>
          <w:jc w:val="center"/>
        </w:trPr>
        <w:tc>
          <w:tcPr>
            <w:tcW w:w="1352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927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5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927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月8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  <w:bookmarkStart w:id="0" w:name="_GoBack"/>
            <w:bookmarkEnd w:id="0"/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8月8日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2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1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</w:trPr>
        <w:tc>
          <w:tcPr>
            <w:tcW w:w="12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4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12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4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2019年8月8日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7122F02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2019-08-08T00:30:54Z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