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1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1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1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34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8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月4日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4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6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29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59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月04日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FA7651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2019-09-30T08:41:52Z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