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28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4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04月28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0914D76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8D32EE0"/>
    <w:rsid w:val="49DB1B0B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2020-04-28T08:10:13Z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