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26"/>
        <w:gridCol w:w="21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0" w:hRule="atLeast"/>
          <w:jc w:val="center"/>
        </w:trPr>
        <w:tc>
          <w:tcPr>
            <w:tcW w:w="1441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812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812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420" w:type="dxa"/>
            <w:gridSpan w:val="5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3" w:type="dxa"/>
          <w:trHeight w:val="600" w:hRule="atLeast"/>
          <w:jc w:val="center"/>
        </w:trPr>
        <w:tc>
          <w:tcPr>
            <w:tcW w:w="1419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9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9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889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74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25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074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6E74E41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37864CC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2019-08-19T02:11:40Z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