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115323"/>
    <w:rsid w:val="282C022F"/>
    <w:rsid w:val="2BEB604D"/>
    <w:rsid w:val="31544BBD"/>
    <w:rsid w:val="35A32912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A96588"/>
    <w:rsid w:val="53ED1D29"/>
    <w:rsid w:val="55A35F36"/>
    <w:rsid w:val="594F449D"/>
    <w:rsid w:val="5A156371"/>
    <w:rsid w:val="5A5C4C7F"/>
    <w:rsid w:val="5B165A97"/>
    <w:rsid w:val="5B896FB6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2D4C1E"/>
    <w:rsid w:val="73996D5E"/>
    <w:rsid w:val="73EF5B48"/>
    <w:rsid w:val="74BD4ABB"/>
    <w:rsid w:val="74F772A0"/>
    <w:rsid w:val="76C45203"/>
    <w:rsid w:val="77CC0010"/>
    <w:rsid w:val="784500D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2020-04-24T00:43:19Z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