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9C3233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38721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2020-02-18T09:13:02Z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