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盘锦恒瑞工业气体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3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3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负责人:李德荣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>年 5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5月10日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0A00FBB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2020-05-11T00:46:28Z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