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33" w:tblpY="1702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01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2月01日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2019-12-02T00:57:45Z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