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95"/>
        <w:gridCol w:w="10867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19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80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19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80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2019年11月22日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224907"/>
    <w:rsid w:val="1097625E"/>
    <w:rsid w:val="10EA2396"/>
    <w:rsid w:val="14772001"/>
    <w:rsid w:val="16713173"/>
    <w:rsid w:val="1789149D"/>
    <w:rsid w:val="18E45C8A"/>
    <w:rsid w:val="19B305BC"/>
    <w:rsid w:val="1F6D2F7E"/>
    <w:rsid w:val="232F2B49"/>
    <w:rsid w:val="24DD0F25"/>
    <w:rsid w:val="27296922"/>
    <w:rsid w:val="282C022F"/>
    <w:rsid w:val="28A87823"/>
    <w:rsid w:val="2E0F13E2"/>
    <w:rsid w:val="31544BBD"/>
    <w:rsid w:val="389D4DAD"/>
    <w:rsid w:val="391725AE"/>
    <w:rsid w:val="3A960861"/>
    <w:rsid w:val="3ACA7FDA"/>
    <w:rsid w:val="43B82767"/>
    <w:rsid w:val="477A14F4"/>
    <w:rsid w:val="48750BBA"/>
    <w:rsid w:val="4A3E1F77"/>
    <w:rsid w:val="4AB557BA"/>
    <w:rsid w:val="4D1A4D38"/>
    <w:rsid w:val="4E0A3B66"/>
    <w:rsid w:val="4E1812CD"/>
    <w:rsid w:val="51E23291"/>
    <w:rsid w:val="51F10B89"/>
    <w:rsid w:val="51F33BA8"/>
    <w:rsid w:val="5350532E"/>
    <w:rsid w:val="53ED1D29"/>
    <w:rsid w:val="55A35F36"/>
    <w:rsid w:val="55F77BAC"/>
    <w:rsid w:val="564D4DDB"/>
    <w:rsid w:val="594F449D"/>
    <w:rsid w:val="5A156371"/>
    <w:rsid w:val="5A3A04F8"/>
    <w:rsid w:val="5B165A97"/>
    <w:rsid w:val="5C932F37"/>
    <w:rsid w:val="5EBD4007"/>
    <w:rsid w:val="5FB56943"/>
    <w:rsid w:val="65905C90"/>
    <w:rsid w:val="68E52AA5"/>
    <w:rsid w:val="694C6B38"/>
    <w:rsid w:val="6A3A0AEC"/>
    <w:rsid w:val="6AF336D1"/>
    <w:rsid w:val="6D5804A5"/>
    <w:rsid w:val="6FB8667C"/>
    <w:rsid w:val="719C1798"/>
    <w:rsid w:val="74F772A0"/>
    <w:rsid w:val="77BE4A52"/>
    <w:rsid w:val="7CD53E56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2019-11-22T00:40:10Z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