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8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88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88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vertAlign w:val="baseline"/>
              </w:rPr>
              <w:t>月2日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3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88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288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11月2日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59"/>
        <w:gridCol w:w="12870"/>
        <w:gridCol w:w="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793" w:hRule="atLeast"/>
        </w:trPr>
        <w:tc>
          <w:tcPr>
            <w:tcW w:w="1410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914" w:hRule="atLeast"/>
        </w:trPr>
        <w:tc>
          <w:tcPr>
            <w:tcW w:w="12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87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147" w:hRule="atLeast"/>
        </w:trPr>
        <w:tc>
          <w:tcPr>
            <w:tcW w:w="12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87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2019年1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8"/>
                <w:szCs w:val="28"/>
              </w:rPr>
              <w:t>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 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lang w:val="en-US"/>
              </w:rPr>
              <w:t>月2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sz w:val="32"/>
                <w:szCs w:val="32"/>
              </w:rPr>
              <w:t xml:space="preserve">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0B0FB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241C29"/>
    <w:rsid w:val="03DD15C2"/>
    <w:rsid w:val="049C21DD"/>
    <w:rsid w:val="0686518F"/>
    <w:rsid w:val="06FD2E91"/>
    <w:rsid w:val="07FD433C"/>
    <w:rsid w:val="09EC00B3"/>
    <w:rsid w:val="0D886271"/>
    <w:rsid w:val="0E110EC0"/>
    <w:rsid w:val="10A47A4A"/>
    <w:rsid w:val="10EA2396"/>
    <w:rsid w:val="14772001"/>
    <w:rsid w:val="14B61BD6"/>
    <w:rsid w:val="16713173"/>
    <w:rsid w:val="1789149D"/>
    <w:rsid w:val="17CE4E3C"/>
    <w:rsid w:val="1D4E4D5E"/>
    <w:rsid w:val="1DE560E9"/>
    <w:rsid w:val="1F6D2F7E"/>
    <w:rsid w:val="20D41B14"/>
    <w:rsid w:val="232F2B49"/>
    <w:rsid w:val="23C4344D"/>
    <w:rsid w:val="241F6381"/>
    <w:rsid w:val="24844339"/>
    <w:rsid w:val="27296922"/>
    <w:rsid w:val="27C0075A"/>
    <w:rsid w:val="282C022F"/>
    <w:rsid w:val="2BEC06D0"/>
    <w:rsid w:val="2D106DDC"/>
    <w:rsid w:val="2FDB25C2"/>
    <w:rsid w:val="31473828"/>
    <w:rsid w:val="31544BBD"/>
    <w:rsid w:val="377968D0"/>
    <w:rsid w:val="389D4DAD"/>
    <w:rsid w:val="391725AE"/>
    <w:rsid w:val="3A960861"/>
    <w:rsid w:val="3E7E30D9"/>
    <w:rsid w:val="400139BA"/>
    <w:rsid w:val="40697658"/>
    <w:rsid w:val="41A84F4B"/>
    <w:rsid w:val="43B82767"/>
    <w:rsid w:val="45F1630C"/>
    <w:rsid w:val="48750BBA"/>
    <w:rsid w:val="4C4B0470"/>
    <w:rsid w:val="4D1A4D38"/>
    <w:rsid w:val="4D376F90"/>
    <w:rsid w:val="4E0A3B66"/>
    <w:rsid w:val="4E1812CD"/>
    <w:rsid w:val="4E3365E3"/>
    <w:rsid w:val="4E8F5312"/>
    <w:rsid w:val="50861E43"/>
    <w:rsid w:val="51E23291"/>
    <w:rsid w:val="51F33BA8"/>
    <w:rsid w:val="53ED1D29"/>
    <w:rsid w:val="54E3657A"/>
    <w:rsid w:val="55C3605A"/>
    <w:rsid w:val="594F449D"/>
    <w:rsid w:val="5A156371"/>
    <w:rsid w:val="5B165A97"/>
    <w:rsid w:val="5EBD4007"/>
    <w:rsid w:val="5FB56943"/>
    <w:rsid w:val="600554FB"/>
    <w:rsid w:val="61B12880"/>
    <w:rsid w:val="61CB2FAA"/>
    <w:rsid w:val="63025D8A"/>
    <w:rsid w:val="651F20EE"/>
    <w:rsid w:val="65905C90"/>
    <w:rsid w:val="694C6B38"/>
    <w:rsid w:val="6A3A0AEC"/>
    <w:rsid w:val="6AF336D1"/>
    <w:rsid w:val="6B844F01"/>
    <w:rsid w:val="6D5804A5"/>
    <w:rsid w:val="6F063C0B"/>
    <w:rsid w:val="6FB8667C"/>
    <w:rsid w:val="741756A3"/>
    <w:rsid w:val="748C48C3"/>
    <w:rsid w:val="74F772A0"/>
    <w:rsid w:val="76C27878"/>
    <w:rsid w:val="778614E4"/>
    <w:rsid w:val="7928023F"/>
    <w:rsid w:val="7C460575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2019-11-04T02:20:18Z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