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5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5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931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1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07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40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2F545459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2019-10-25T02:29:53Z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