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912087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1603425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2020-05-14T09:18:24Z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