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4套,其中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4套,停产0套,检修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lang w:val="en-US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D247F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3A95B21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2020-02-06T02:39:58Z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