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5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5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27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800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5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7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2019年 10月 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2146E9A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2019-09-30T08:54:19Z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