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10月7日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3008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99" w:hRule="atLeast"/>
        </w:trPr>
        <w:tc>
          <w:tcPr>
            <w:tcW w:w="142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944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171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D2060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2019-09-30T09:05:30Z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