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9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9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9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11"/>
        <w:gridCol w:w="2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600" w:hRule="atLeast"/>
          <w:jc w:val="center"/>
        </w:trPr>
        <w:tc>
          <w:tcPr>
            <w:tcW w:w="1418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58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√</w:t>
            </w:r>
            <w:r>
              <w:rPr>
                <w:rFonts w:hint="eastAsia"/>
                <w:sz w:val="28"/>
                <w:szCs w:val="28"/>
                <w:vertAlign w:val="baseline"/>
              </w:rPr>
              <w:t>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1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58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8"/>
        <w:gridCol w:w="12931"/>
        <w:gridCol w:w="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796" w:hRule="atLeast"/>
        </w:trPr>
        <w:tc>
          <w:tcPr>
            <w:tcW w:w="1416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92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0" w:type="dxa"/>
          <w:trHeight w:val="3159" w:hRule="atLeast"/>
        </w:trPr>
        <w:tc>
          <w:tcPr>
            <w:tcW w:w="1229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31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12日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 w:cs="宋体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  <w:rPr>
                <w:rFonts w:cs="Times New Roman"/>
              </w:rPr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 w:cs="宋体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 w:cs="宋体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 w:cs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F45DB1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2019-09-12T00:51:02Z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