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90E7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2020-05-05T11:27:40Z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