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2019年11月8日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11月 08日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11月8日</w:t>
            </w:r>
          </w:p>
        </w:tc>
      </w:tr>
    </w:tbl>
    <w:p>
      <w:pPr>
        <w:jc w:val="center"/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48"/>
        <w:gridCol w:w="11961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0" w:type="dxa"/>
          <w:trHeight w:val="693" w:hRule="atLeast"/>
        </w:trPr>
        <w:tc>
          <w:tcPr>
            <w:tcW w:w="139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0" w:type="dxa"/>
          <w:trHeight w:val="4105" w:hRule="atLeast"/>
        </w:trPr>
        <w:tc>
          <w:tcPr>
            <w:tcW w:w="201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196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0" w:type="dxa"/>
          <w:trHeight w:val="3434" w:hRule="atLeast"/>
        </w:trPr>
        <w:tc>
          <w:tcPr>
            <w:tcW w:w="201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196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2019年11月08日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11月8日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月08日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45426"/>
    <w:rsid w:val="03DD15C2"/>
    <w:rsid w:val="04266FB9"/>
    <w:rsid w:val="049C21DD"/>
    <w:rsid w:val="07FD433C"/>
    <w:rsid w:val="09EC00B3"/>
    <w:rsid w:val="0D886271"/>
    <w:rsid w:val="0E110EC0"/>
    <w:rsid w:val="10EA2396"/>
    <w:rsid w:val="14772001"/>
    <w:rsid w:val="161E75AA"/>
    <w:rsid w:val="16713173"/>
    <w:rsid w:val="1789149D"/>
    <w:rsid w:val="179F1FF0"/>
    <w:rsid w:val="19B305BC"/>
    <w:rsid w:val="1F6D2F7E"/>
    <w:rsid w:val="232F2B49"/>
    <w:rsid w:val="27296922"/>
    <w:rsid w:val="282C022F"/>
    <w:rsid w:val="28E22572"/>
    <w:rsid w:val="29141856"/>
    <w:rsid w:val="31544BBD"/>
    <w:rsid w:val="389D4DAD"/>
    <w:rsid w:val="391725AE"/>
    <w:rsid w:val="3A960861"/>
    <w:rsid w:val="3D1316BF"/>
    <w:rsid w:val="43B82767"/>
    <w:rsid w:val="480248A4"/>
    <w:rsid w:val="48750BBA"/>
    <w:rsid w:val="49D95CF8"/>
    <w:rsid w:val="4C4824BD"/>
    <w:rsid w:val="4D1A4D38"/>
    <w:rsid w:val="4E0A3B66"/>
    <w:rsid w:val="4E1812CD"/>
    <w:rsid w:val="50105AC7"/>
    <w:rsid w:val="51CF3D3C"/>
    <w:rsid w:val="51E23291"/>
    <w:rsid w:val="51F33BA8"/>
    <w:rsid w:val="53ED1D29"/>
    <w:rsid w:val="55A35F36"/>
    <w:rsid w:val="594F449D"/>
    <w:rsid w:val="5A156371"/>
    <w:rsid w:val="5A2245E5"/>
    <w:rsid w:val="5B165A97"/>
    <w:rsid w:val="5EBD4007"/>
    <w:rsid w:val="5FB56943"/>
    <w:rsid w:val="61314F1A"/>
    <w:rsid w:val="617633A8"/>
    <w:rsid w:val="65905C90"/>
    <w:rsid w:val="67181865"/>
    <w:rsid w:val="694C6B38"/>
    <w:rsid w:val="6A3A0AEC"/>
    <w:rsid w:val="6AF336D1"/>
    <w:rsid w:val="6C7E2F04"/>
    <w:rsid w:val="6D5804A5"/>
    <w:rsid w:val="6D706CE9"/>
    <w:rsid w:val="6FB8667C"/>
    <w:rsid w:val="735E50AB"/>
    <w:rsid w:val="74F772A0"/>
    <w:rsid w:val="770F14F9"/>
    <w:rsid w:val="7B3D2184"/>
    <w:rsid w:val="7C564A7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2019-11-08T00:38:13Z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