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5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5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888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7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37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65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623D52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2019-10-08T01:06:54Z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