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28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2047D2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1B7402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141287"/>
    <w:rsid w:val="6D5804A5"/>
    <w:rsid w:val="6DC372B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2020-02-28T03:36:42Z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