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3月8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0B81A35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2020-03-09T00:54:04Z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