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393AB4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2020-05-02T03:26:59Z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