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423" w:tblpY="13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05日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月05日</w:t>
            </w:r>
          </w:p>
        </w:tc>
      </w:tr>
    </w:tbl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5" w:hRule="atLeast"/>
        </w:trPr>
        <w:tc>
          <w:tcPr>
            <w:tcW w:w="140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35" w:hRule="atLeast"/>
        </w:trPr>
        <w:tc>
          <w:tcPr>
            <w:tcW w:w="1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7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72" w:hRule="atLeast"/>
        </w:trPr>
        <w:tc>
          <w:tcPr>
            <w:tcW w:w="1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7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2019年11月05日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751890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BA152C"/>
    <w:rsid w:val="0D886271"/>
    <w:rsid w:val="0E110EC0"/>
    <w:rsid w:val="0F6275B6"/>
    <w:rsid w:val="10EA2396"/>
    <w:rsid w:val="1130689A"/>
    <w:rsid w:val="13B862D1"/>
    <w:rsid w:val="14772001"/>
    <w:rsid w:val="15714855"/>
    <w:rsid w:val="16713173"/>
    <w:rsid w:val="1789149D"/>
    <w:rsid w:val="19B305BC"/>
    <w:rsid w:val="1AE45FCF"/>
    <w:rsid w:val="1AFF66E3"/>
    <w:rsid w:val="1C813FB0"/>
    <w:rsid w:val="1F6D2F7E"/>
    <w:rsid w:val="22170374"/>
    <w:rsid w:val="232F2B49"/>
    <w:rsid w:val="24474A06"/>
    <w:rsid w:val="25E6501E"/>
    <w:rsid w:val="27296922"/>
    <w:rsid w:val="282C022F"/>
    <w:rsid w:val="29F368DC"/>
    <w:rsid w:val="2C6C4C24"/>
    <w:rsid w:val="2DD55C64"/>
    <w:rsid w:val="2E5B6845"/>
    <w:rsid w:val="31544BBD"/>
    <w:rsid w:val="321702B3"/>
    <w:rsid w:val="37DE7D6D"/>
    <w:rsid w:val="389D4DAD"/>
    <w:rsid w:val="391725AE"/>
    <w:rsid w:val="3A960861"/>
    <w:rsid w:val="3F093269"/>
    <w:rsid w:val="43B82767"/>
    <w:rsid w:val="48750BBA"/>
    <w:rsid w:val="4A934A07"/>
    <w:rsid w:val="4D1A4D38"/>
    <w:rsid w:val="4D7B1E41"/>
    <w:rsid w:val="4E0A3B66"/>
    <w:rsid w:val="4E1812CD"/>
    <w:rsid w:val="51E23291"/>
    <w:rsid w:val="51F33BA8"/>
    <w:rsid w:val="53DA610C"/>
    <w:rsid w:val="53ED1D29"/>
    <w:rsid w:val="545C7AD1"/>
    <w:rsid w:val="54BF57AC"/>
    <w:rsid w:val="55A35F36"/>
    <w:rsid w:val="56CD4D33"/>
    <w:rsid w:val="594F449D"/>
    <w:rsid w:val="5A156371"/>
    <w:rsid w:val="5B165A97"/>
    <w:rsid w:val="5EBD4007"/>
    <w:rsid w:val="5FB56943"/>
    <w:rsid w:val="6428288F"/>
    <w:rsid w:val="65905C90"/>
    <w:rsid w:val="66435086"/>
    <w:rsid w:val="67715424"/>
    <w:rsid w:val="678B1503"/>
    <w:rsid w:val="67C61C34"/>
    <w:rsid w:val="694C6B38"/>
    <w:rsid w:val="6A3A0AEC"/>
    <w:rsid w:val="6AF336D1"/>
    <w:rsid w:val="6AF929B8"/>
    <w:rsid w:val="6B337EAE"/>
    <w:rsid w:val="6BA21781"/>
    <w:rsid w:val="6D5804A5"/>
    <w:rsid w:val="6FB8667C"/>
    <w:rsid w:val="74F772A0"/>
    <w:rsid w:val="78607102"/>
    <w:rsid w:val="787D7EB6"/>
    <w:rsid w:val="79FC3B82"/>
    <w:rsid w:val="7D5E7C44"/>
    <w:rsid w:val="7DF67A85"/>
    <w:rsid w:val="7E835CA3"/>
    <w:rsid w:val="7EBE4F8E"/>
    <w:rsid w:val="7F33246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2019-11-05T01:28:27Z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