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24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C55C9"/>
    <w:rsid w:val="00D5754A"/>
    <w:rsid w:val="00E81F41"/>
    <w:rsid w:val="021D7B50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9556EF8"/>
    <w:rsid w:val="19B305BC"/>
    <w:rsid w:val="1F6D2F7E"/>
    <w:rsid w:val="1F733862"/>
    <w:rsid w:val="232F2B49"/>
    <w:rsid w:val="23CC2E1D"/>
    <w:rsid w:val="27296922"/>
    <w:rsid w:val="282C022F"/>
    <w:rsid w:val="2B915D78"/>
    <w:rsid w:val="2C170CFF"/>
    <w:rsid w:val="2EE10E34"/>
    <w:rsid w:val="31544BBD"/>
    <w:rsid w:val="322424AF"/>
    <w:rsid w:val="389D4DAD"/>
    <w:rsid w:val="391725AE"/>
    <w:rsid w:val="3A960861"/>
    <w:rsid w:val="41EF1001"/>
    <w:rsid w:val="43B82767"/>
    <w:rsid w:val="47EE202B"/>
    <w:rsid w:val="48750BBA"/>
    <w:rsid w:val="4B8A58B9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BBE3C0C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3EF5B48"/>
    <w:rsid w:val="74C5308D"/>
    <w:rsid w:val="74F772A0"/>
    <w:rsid w:val="75CE7265"/>
    <w:rsid w:val="77285108"/>
    <w:rsid w:val="774E1223"/>
    <w:rsid w:val="77CC0010"/>
    <w:rsid w:val="781357F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2019-12-24T00:38:04Z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