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12月29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12月29日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辽宁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套,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特殊动火0处,一 级动火作业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eastAsia="宋体" w:cs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201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2月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29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12月29日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66A68"/>
    <w:rsid w:val="03DD15C2"/>
    <w:rsid w:val="049C21DD"/>
    <w:rsid w:val="07FD433C"/>
    <w:rsid w:val="09EC00B3"/>
    <w:rsid w:val="0D886271"/>
    <w:rsid w:val="0E110EC0"/>
    <w:rsid w:val="10256588"/>
    <w:rsid w:val="10EA2396"/>
    <w:rsid w:val="14772001"/>
    <w:rsid w:val="15170B9C"/>
    <w:rsid w:val="16713173"/>
    <w:rsid w:val="1789149D"/>
    <w:rsid w:val="19B305BC"/>
    <w:rsid w:val="1BE54B6B"/>
    <w:rsid w:val="1D14383B"/>
    <w:rsid w:val="1F6D2F7E"/>
    <w:rsid w:val="2256691F"/>
    <w:rsid w:val="232F2B49"/>
    <w:rsid w:val="271F1F67"/>
    <w:rsid w:val="27296922"/>
    <w:rsid w:val="282C022F"/>
    <w:rsid w:val="2A4369BE"/>
    <w:rsid w:val="2F4E6911"/>
    <w:rsid w:val="31544BBD"/>
    <w:rsid w:val="386A78FE"/>
    <w:rsid w:val="38710BD0"/>
    <w:rsid w:val="389D4DAD"/>
    <w:rsid w:val="391725AE"/>
    <w:rsid w:val="3A960861"/>
    <w:rsid w:val="43B82767"/>
    <w:rsid w:val="48750BBA"/>
    <w:rsid w:val="4CBB7914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B9E55D8"/>
    <w:rsid w:val="5C185A18"/>
    <w:rsid w:val="5D212AAE"/>
    <w:rsid w:val="5EBD4007"/>
    <w:rsid w:val="5FB56943"/>
    <w:rsid w:val="61B81872"/>
    <w:rsid w:val="65905C90"/>
    <w:rsid w:val="694C6B38"/>
    <w:rsid w:val="6A3A0AEC"/>
    <w:rsid w:val="6AF336D1"/>
    <w:rsid w:val="6D5804A5"/>
    <w:rsid w:val="6FB8667C"/>
    <w:rsid w:val="73BE5E90"/>
    <w:rsid w:val="73EF5B48"/>
    <w:rsid w:val="74F772A0"/>
    <w:rsid w:val="761873F9"/>
    <w:rsid w:val="77CC001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2019-12-30T00:43:00Z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