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58" w:tblpY="1930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12月2日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2月0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084CC5"/>
    <w:rsid w:val="0D886271"/>
    <w:rsid w:val="0E110EC0"/>
    <w:rsid w:val="102C5A1C"/>
    <w:rsid w:val="10EA2396"/>
    <w:rsid w:val="14772001"/>
    <w:rsid w:val="16713173"/>
    <w:rsid w:val="1789149D"/>
    <w:rsid w:val="19B305BC"/>
    <w:rsid w:val="1F6D2F7E"/>
    <w:rsid w:val="21B921EA"/>
    <w:rsid w:val="232F2B49"/>
    <w:rsid w:val="27296922"/>
    <w:rsid w:val="282C022F"/>
    <w:rsid w:val="28AA0377"/>
    <w:rsid w:val="31544BBD"/>
    <w:rsid w:val="344F0439"/>
    <w:rsid w:val="349D36E2"/>
    <w:rsid w:val="389D4DAD"/>
    <w:rsid w:val="391725AE"/>
    <w:rsid w:val="3A960861"/>
    <w:rsid w:val="3BB867D6"/>
    <w:rsid w:val="3CE1679E"/>
    <w:rsid w:val="3D1C20B3"/>
    <w:rsid w:val="3D261E29"/>
    <w:rsid w:val="43B82767"/>
    <w:rsid w:val="449D1A0D"/>
    <w:rsid w:val="48750BBA"/>
    <w:rsid w:val="4A5B2A36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BD4007"/>
    <w:rsid w:val="5F5C5F75"/>
    <w:rsid w:val="5FB56943"/>
    <w:rsid w:val="61275825"/>
    <w:rsid w:val="61B81872"/>
    <w:rsid w:val="65905C90"/>
    <w:rsid w:val="694C6B38"/>
    <w:rsid w:val="6A3A0AEC"/>
    <w:rsid w:val="6AF336D1"/>
    <w:rsid w:val="6D5804A5"/>
    <w:rsid w:val="6FB8667C"/>
    <w:rsid w:val="705241D0"/>
    <w:rsid w:val="73EF5B48"/>
    <w:rsid w:val="749C2309"/>
    <w:rsid w:val="74F772A0"/>
    <w:rsid w:val="77B2214E"/>
    <w:rsid w:val="77CC001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2019-12-02T01:21:43Z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