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11月28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套,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部分</w:t>
            </w:r>
            <w:r>
              <w:rPr>
                <w:rFonts w:hint="eastAsia"/>
                <w:sz w:val="28"/>
                <w:szCs w:val="28"/>
                <w:vertAlign w:val="baseline"/>
              </w:rPr>
              <w:t>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二级动火0处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 xml:space="preserve">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是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刘明星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2019 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11</w:t>
            </w:r>
            <w:r>
              <w:rPr>
                <w:rFonts w:hint="eastAsia"/>
                <w:sz w:val="32"/>
                <w:szCs w:val="32"/>
              </w:rPr>
              <w:t>月28日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2019年11月28日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11月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11月28日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月28日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11月28日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2113" w:tblpY="1773"/>
        <w:tblOverlap w:val="never"/>
        <w:tblW w:w="12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640" w:firstLineChars="20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27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Spec="center" w:tblpY="1413"/>
        <w:tblOverlap w:val="never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C0612D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94C12B7"/>
    <w:rsid w:val="19B305BC"/>
    <w:rsid w:val="19B97658"/>
    <w:rsid w:val="1F6D2F7E"/>
    <w:rsid w:val="232F2B49"/>
    <w:rsid w:val="27296922"/>
    <w:rsid w:val="282C022F"/>
    <w:rsid w:val="2E651E5B"/>
    <w:rsid w:val="31544BBD"/>
    <w:rsid w:val="389D4DAD"/>
    <w:rsid w:val="391725AE"/>
    <w:rsid w:val="3A960861"/>
    <w:rsid w:val="407E3ACA"/>
    <w:rsid w:val="40A36363"/>
    <w:rsid w:val="43B82767"/>
    <w:rsid w:val="46AD4947"/>
    <w:rsid w:val="48750BBA"/>
    <w:rsid w:val="4A6B012F"/>
    <w:rsid w:val="4D1A4D38"/>
    <w:rsid w:val="4D883657"/>
    <w:rsid w:val="4E0A3B66"/>
    <w:rsid w:val="4E1812CD"/>
    <w:rsid w:val="51E23291"/>
    <w:rsid w:val="51F33BA8"/>
    <w:rsid w:val="53ED1D29"/>
    <w:rsid w:val="55A35F36"/>
    <w:rsid w:val="586F7244"/>
    <w:rsid w:val="594F449D"/>
    <w:rsid w:val="5A156371"/>
    <w:rsid w:val="5B165A97"/>
    <w:rsid w:val="5EBD4007"/>
    <w:rsid w:val="5F390A68"/>
    <w:rsid w:val="5FB56943"/>
    <w:rsid w:val="605146A1"/>
    <w:rsid w:val="65905C90"/>
    <w:rsid w:val="667A4C82"/>
    <w:rsid w:val="66F962BF"/>
    <w:rsid w:val="694C6B38"/>
    <w:rsid w:val="6A3A0AEC"/>
    <w:rsid w:val="6AF336D1"/>
    <w:rsid w:val="6BF20061"/>
    <w:rsid w:val="6D5804A5"/>
    <w:rsid w:val="6FB8667C"/>
    <w:rsid w:val="72E759D3"/>
    <w:rsid w:val="74D524E7"/>
    <w:rsid w:val="74F772A0"/>
    <w:rsid w:val="7A741791"/>
    <w:rsid w:val="7C6A1AD8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2019-11-28T01:02:12Z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