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857DDD"/>
    <w:rsid w:val="6A3A0AEC"/>
    <w:rsid w:val="6AF336D1"/>
    <w:rsid w:val="6CEC1AA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E82679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2020-02-24T02:08:01Z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