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1月20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1月20日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01</w:t>
            </w:r>
            <w:r>
              <w:rPr>
                <w:rFonts w:hint="eastAsia"/>
                <w:sz w:val="32"/>
                <w:szCs w:val="32"/>
              </w:rPr>
              <w:t>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月20日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1月20日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C9306CF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D573E4B"/>
    <w:rsid w:val="1DB33221"/>
    <w:rsid w:val="1F6D2F7E"/>
    <w:rsid w:val="22BD677E"/>
    <w:rsid w:val="232F2B49"/>
    <w:rsid w:val="23C668A7"/>
    <w:rsid w:val="247F089A"/>
    <w:rsid w:val="27296922"/>
    <w:rsid w:val="282C022F"/>
    <w:rsid w:val="31544BBD"/>
    <w:rsid w:val="35AB7B1B"/>
    <w:rsid w:val="389D4DAD"/>
    <w:rsid w:val="391725AE"/>
    <w:rsid w:val="3A960861"/>
    <w:rsid w:val="3BC002CA"/>
    <w:rsid w:val="3C737362"/>
    <w:rsid w:val="3CFF512C"/>
    <w:rsid w:val="3E9B768B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C107A1"/>
    <w:rsid w:val="53ED1D29"/>
    <w:rsid w:val="54460EB9"/>
    <w:rsid w:val="55A35F36"/>
    <w:rsid w:val="566A1ADA"/>
    <w:rsid w:val="56E464E2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01549B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DFD603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2020-01-20T02:26:55Z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