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tbl>
      <w:tblPr>
        <w:tblStyle w:val="5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5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5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280" w:firstLineChars="29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月09日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280" w:firstLineChars="29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2019年10月9日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280" w:firstLineChars="29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241"/>
        <w:gridCol w:w="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280" w:firstLineChars="29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10月 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600" w:hRule="atLeast"/>
          <w:jc w:val="center"/>
        </w:trPr>
        <w:tc>
          <w:tcPr>
            <w:tcW w:w="1391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31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31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462DD1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14E67"/>
    <w:rsid w:val="01F92573"/>
    <w:rsid w:val="03DD15C2"/>
    <w:rsid w:val="049C21DD"/>
    <w:rsid w:val="04E251AA"/>
    <w:rsid w:val="059954C6"/>
    <w:rsid w:val="05B64DF3"/>
    <w:rsid w:val="06AE3ACB"/>
    <w:rsid w:val="07FD433C"/>
    <w:rsid w:val="092D742D"/>
    <w:rsid w:val="09EC00B3"/>
    <w:rsid w:val="0B252CB1"/>
    <w:rsid w:val="0D886271"/>
    <w:rsid w:val="0DBB4E93"/>
    <w:rsid w:val="0E110EC0"/>
    <w:rsid w:val="10EA2396"/>
    <w:rsid w:val="14772001"/>
    <w:rsid w:val="158C05C0"/>
    <w:rsid w:val="15A51DEA"/>
    <w:rsid w:val="16713173"/>
    <w:rsid w:val="1789149D"/>
    <w:rsid w:val="193201FF"/>
    <w:rsid w:val="1AE76469"/>
    <w:rsid w:val="1F6D2F7E"/>
    <w:rsid w:val="20C6286E"/>
    <w:rsid w:val="21D1226F"/>
    <w:rsid w:val="22392730"/>
    <w:rsid w:val="22604D87"/>
    <w:rsid w:val="232F2B49"/>
    <w:rsid w:val="23736E8A"/>
    <w:rsid w:val="26897C99"/>
    <w:rsid w:val="27296922"/>
    <w:rsid w:val="282C022F"/>
    <w:rsid w:val="29C07130"/>
    <w:rsid w:val="2AF83DAD"/>
    <w:rsid w:val="3033798A"/>
    <w:rsid w:val="31544BBD"/>
    <w:rsid w:val="31D51C9D"/>
    <w:rsid w:val="365C56BE"/>
    <w:rsid w:val="389D4DAD"/>
    <w:rsid w:val="391725AE"/>
    <w:rsid w:val="3A5D5EE0"/>
    <w:rsid w:val="3A960861"/>
    <w:rsid w:val="406008A8"/>
    <w:rsid w:val="416D2B2C"/>
    <w:rsid w:val="41EB4A5E"/>
    <w:rsid w:val="4235329B"/>
    <w:rsid w:val="436310B0"/>
    <w:rsid w:val="43A56C51"/>
    <w:rsid w:val="43B82767"/>
    <w:rsid w:val="44AB65D2"/>
    <w:rsid w:val="45BF3697"/>
    <w:rsid w:val="45D348B3"/>
    <w:rsid w:val="48750BBA"/>
    <w:rsid w:val="490C7A82"/>
    <w:rsid w:val="4B662034"/>
    <w:rsid w:val="4D1A4D38"/>
    <w:rsid w:val="4DA742EC"/>
    <w:rsid w:val="4E0A3B66"/>
    <w:rsid w:val="4E1812CD"/>
    <w:rsid w:val="4E250D3F"/>
    <w:rsid w:val="4F0E5AE8"/>
    <w:rsid w:val="4F841593"/>
    <w:rsid w:val="513A3975"/>
    <w:rsid w:val="51E23291"/>
    <w:rsid w:val="51F33BA8"/>
    <w:rsid w:val="53ED1D29"/>
    <w:rsid w:val="54D3041D"/>
    <w:rsid w:val="566E1255"/>
    <w:rsid w:val="5672525C"/>
    <w:rsid w:val="594F449D"/>
    <w:rsid w:val="5A156371"/>
    <w:rsid w:val="5B165A97"/>
    <w:rsid w:val="5C343254"/>
    <w:rsid w:val="5DD305B8"/>
    <w:rsid w:val="5EBD4007"/>
    <w:rsid w:val="5F7E6BAD"/>
    <w:rsid w:val="5FB56943"/>
    <w:rsid w:val="6532500B"/>
    <w:rsid w:val="65905C90"/>
    <w:rsid w:val="694C6B38"/>
    <w:rsid w:val="6A3A0AEC"/>
    <w:rsid w:val="6AF336D1"/>
    <w:rsid w:val="6C1D6CC2"/>
    <w:rsid w:val="6C5172FD"/>
    <w:rsid w:val="6D5804A5"/>
    <w:rsid w:val="6E297851"/>
    <w:rsid w:val="6F967DE0"/>
    <w:rsid w:val="6FB8667C"/>
    <w:rsid w:val="72512461"/>
    <w:rsid w:val="74F772A0"/>
    <w:rsid w:val="764941A5"/>
    <w:rsid w:val="76E20C27"/>
    <w:rsid w:val="77761B56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353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2019-10-09T07:23:58Z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