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67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7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7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10月22日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3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52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92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92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8"/>
        <w:gridCol w:w="12951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96" w:hRule="atLeast"/>
        </w:trPr>
        <w:tc>
          <w:tcPr>
            <w:tcW w:w="14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29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59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2019年10月22日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2019年10月22日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5A70536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2019-10-22T00:44:30Z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