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11月20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11月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11月20日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2019年11月20日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11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1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20" w:type="dxa"/>
          <w:trHeight w:val="702" w:hRule="atLeast"/>
        </w:trPr>
        <w:tc>
          <w:tcPr>
            <w:tcW w:w="140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20" w:type="dxa"/>
          <w:trHeight w:val="4058" w:hRule="atLeast"/>
        </w:trPr>
        <w:tc>
          <w:tcPr>
            <w:tcW w:w="20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197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是否处于开停车状态（停产）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20" w:type="dxa"/>
          <w:trHeight w:val="3417" w:hRule="atLeast"/>
        </w:trPr>
        <w:tc>
          <w:tcPr>
            <w:tcW w:w="20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197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2019年11月20日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  <w:p>
            <w:pPr>
              <w:jc w:val="center"/>
              <w:rPr>
                <w:rFonts w:hint="eastAsia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11月20日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11月20日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644552"/>
    <w:rsid w:val="07FD433C"/>
    <w:rsid w:val="09EC00B3"/>
    <w:rsid w:val="0B424687"/>
    <w:rsid w:val="0D886271"/>
    <w:rsid w:val="0E110EC0"/>
    <w:rsid w:val="105E6E4E"/>
    <w:rsid w:val="10EA2396"/>
    <w:rsid w:val="14772001"/>
    <w:rsid w:val="16713173"/>
    <w:rsid w:val="1789149D"/>
    <w:rsid w:val="19B305BC"/>
    <w:rsid w:val="1F6D2F7E"/>
    <w:rsid w:val="220A4EAD"/>
    <w:rsid w:val="232F2B49"/>
    <w:rsid w:val="248104C4"/>
    <w:rsid w:val="27296922"/>
    <w:rsid w:val="276F1812"/>
    <w:rsid w:val="28175767"/>
    <w:rsid w:val="282C022F"/>
    <w:rsid w:val="2C986848"/>
    <w:rsid w:val="2F2C45CE"/>
    <w:rsid w:val="31544BBD"/>
    <w:rsid w:val="35EA5037"/>
    <w:rsid w:val="389D4DAD"/>
    <w:rsid w:val="391725AE"/>
    <w:rsid w:val="3A960861"/>
    <w:rsid w:val="3D5020ED"/>
    <w:rsid w:val="3F9F0019"/>
    <w:rsid w:val="40132E6B"/>
    <w:rsid w:val="43B82767"/>
    <w:rsid w:val="471E6DB6"/>
    <w:rsid w:val="48750BBA"/>
    <w:rsid w:val="49D5075D"/>
    <w:rsid w:val="4A02135C"/>
    <w:rsid w:val="4D1A4D38"/>
    <w:rsid w:val="4DB25391"/>
    <w:rsid w:val="4E0A3B66"/>
    <w:rsid w:val="4E1812CD"/>
    <w:rsid w:val="51E23291"/>
    <w:rsid w:val="51F33BA8"/>
    <w:rsid w:val="53325E9C"/>
    <w:rsid w:val="53ED1D29"/>
    <w:rsid w:val="55A35F36"/>
    <w:rsid w:val="574F63EF"/>
    <w:rsid w:val="59474CD8"/>
    <w:rsid w:val="594F449D"/>
    <w:rsid w:val="5A156371"/>
    <w:rsid w:val="5B165A97"/>
    <w:rsid w:val="5DAD1B60"/>
    <w:rsid w:val="5EBD4007"/>
    <w:rsid w:val="5FB56943"/>
    <w:rsid w:val="65905C90"/>
    <w:rsid w:val="694C6B38"/>
    <w:rsid w:val="6A3A0AEC"/>
    <w:rsid w:val="6AF336D1"/>
    <w:rsid w:val="6D5804A5"/>
    <w:rsid w:val="6D9747BE"/>
    <w:rsid w:val="6FB8667C"/>
    <w:rsid w:val="713F3417"/>
    <w:rsid w:val="7393018A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2019-11-20T04:24:12Z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