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3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13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13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3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82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82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0"/>
        <w:gridCol w:w="12909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791" w:hRule="atLeast"/>
        </w:trPr>
        <w:tc>
          <w:tcPr>
            <w:tcW w:w="141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907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140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2019年 10月6日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443B9D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2019-09-30T09:00:06Z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