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0" w:type="dxa"/>
          <w:trHeight w:val="683" w:hRule="atLeast"/>
        </w:trPr>
        <w:tc>
          <w:tcPr>
            <w:tcW w:w="139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0" w:type="dxa"/>
          <w:trHeight w:val="4045" w:hRule="atLeast"/>
        </w:trPr>
        <w:tc>
          <w:tcPr>
            <w:tcW w:w="20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480" w:type="dxa"/>
          <w:trHeight w:val="3384" w:hRule="atLeast"/>
        </w:trPr>
        <w:tc>
          <w:tcPr>
            <w:tcW w:w="201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9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2019年11月12日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B36BCC"/>
    <w:rsid w:val="00D5754A"/>
    <w:rsid w:val="00E81F41"/>
    <w:rsid w:val="03DD15C2"/>
    <w:rsid w:val="049C21DD"/>
    <w:rsid w:val="06FA7651"/>
    <w:rsid w:val="07FD433C"/>
    <w:rsid w:val="09EC00B3"/>
    <w:rsid w:val="0C4D2B53"/>
    <w:rsid w:val="0C84592A"/>
    <w:rsid w:val="0D886271"/>
    <w:rsid w:val="0E027366"/>
    <w:rsid w:val="0E110EC0"/>
    <w:rsid w:val="0FC40268"/>
    <w:rsid w:val="10EA2396"/>
    <w:rsid w:val="12A029AF"/>
    <w:rsid w:val="14772001"/>
    <w:rsid w:val="163B36AE"/>
    <w:rsid w:val="16713173"/>
    <w:rsid w:val="17713857"/>
    <w:rsid w:val="1789149D"/>
    <w:rsid w:val="17D96518"/>
    <w:rsid w:val="1B7F7A75"/>
    <w:rsid w:val="1F6D2F7E"/>
    <w:rsid w:val="21C65675"/>
    <w:rsid w:val="22661345"/>
    <w:rsid w:val="232F2B49"/>
    <w:rsid w:val="236924FD"/>
    <w:rsid w:val="23D12198"/>
    <w:rsid w:val="24482B14"/>
    <w:rsid w:val="244B6C29"/>
    <w:rsid w:val="24566C44"/>
    <w:rsid w:val="264D712F"/>
    <w:rsid w:val="27296922"/>
    <w:rsid w:val="27F20CE0"/>
    <w:rsid w:val="282C022F"/>
    <w:rsid w:val="2BA160E3"/>
    <w:rsid w:val="2E373F09"/>
    <w:rsid w:val="31544BBD"/>
    <w:rsid w:val="34A50FA1"/>
    <w:rsid w:val="35047DB8"/>
    <w:rsid w:val="3708185B"/>
    <w:rsid w:val="389D4DAD"/>
    <w:rsid w:val="391725AE"/>
    <w:rsid w:val="3952545E"/>
    <w:rsid w:val="39732951"/>
    <w:rsid w:val="3A960861"/>
    <w:rsid w:val="3ACC3EEF"/>
    <w:rsid w:val="3B0D51E6"/>
    <w:rsid w:val="3D70079C"/>
    <w:rsid w:val="3DFE12CE"/>
    <w:rsid w:val="3F4C59C1"/>
    <w:rsid w:val="42AC77C7"/>
    <w:rsid w:val="430C4217"/>
    <w:rsid w:val="43B82767"/>
    <w:rsid w:val="445C1B4D"/>
    <w:rsid w:val="456F5A84"/>
    <w:rsid w:val="48750BBA"/>
    <w:rsid w:val="4BA9155A"/>
    <w:rsid w:val="4D1A4D38"/>
    <w:rsid w:val="4E0A3B66"/>
    <w:rsid w:val="4E1812CD"/>
    <w:rsid w:val="4E8A7BD0"/>
    <w:rsid w:val="4F545176"/>
    <w:rsid w:val="51D253A2"/>
    <w:rsid w:val="51E23291"/>
    <w:rsid w:val="51F33BA8"/>
    <w:rsid w:val="53ED1D29"/>
    <w:rsid w:val="581F7B69"/>
    <w:rsid w:val="58964D8E"/>
    <w:rsid w:val="58C413B0"/>
    <w:rsid w:val="594F449D"/>
    <w:rsid w:val="5A156371"/>
    <w:rsid w:val="5B165A97"/>
    <w:rsid w:val="5B207E7A"/>
    <w:rsid w:val="5D6D42BA"/>
    <w:rsid w:val="5E542318"/>
    <w:rsid w:val="5E7B78F3"/>
    <w:rsid w:val="5EBD4007"/>
    <w:rsid w:val="5FB56943"/>
    <w:rsid w:val="60663CC0"/>
    <w:rsid w:val="65905C90"/>
    <w:rsid w:val="6673526C"/>
    <w:rsid w:val="681F3F9C"/>
    <w:rsid w:val="68C40CE2"/>
    <w:rsid w:val="694C6B38"/>
    <w:rsid w:val="6A3A0AEC"/>
    <w:rsid w:val="6ABE2F5C"/>
    <w:rsid w:val="6AF336D1"/>
    <w:rsid w:val="6C0C63FF"/>
    <w:rsid w:val="6C6B026B"/>
    <w:rsid w:val="6D2A412C"/>
    <w:rsid w:val="6D5804A5"/>
    <w:rsid w:val="6F046FCA"/>
    <w:rsid w:val="6FB8667C"/>
    <w:rsid w:val="6FBB4977"/>
    <w:rsid w:val="711C61CE"/>
    <w:rsid w:val="715D6E70"/>
    <w:rsid w:val="729F28CB"/>
    <w:rsid w:val="739D03C5"/>
    <w:rsid w:val="74F772A0"/>
    <w:rsid w:val="7BA96DCB"/>
    <w:rsid w:val="7D5E7C44"/>
    <w:rsid w:val="7E33379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2019-11-12T00:32:16Z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